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30" w:rsidRPr="005E18D9" w:rsidRDefault="00F12030" w:rsidP="005E18D9">
      <w:pPr>
        <w:spacing w:after="0"/>
        <w:jc w:val="center"/>
        <w:rPr>
          <w:rFonts w:ascii="CK Man's Print" w:hAnsi="CK Man's Print"/>
          <w:b/>
          <w:sz w:val="56"/>
          <w:szCs w:val="56"/>
        </w:rPr>
      </w:pPr>
      <w:smartTag w:uri="urn:schemas-microsoft-com:office:smarttags" w:element="place">
        <w:r w:rsidRPr="005E18D9">
          <w:rPr>
            <w:rFonts w:ascii="CK Man's Print" w:hAnsi="CK Man's Print"/>
            <w:b/>
            <w:sz w:val="56"/>
            <w:szCs w:val="56"/>
          </w:rPr>
          <w:t>North Canton</w:t>
        </w:r>
      </w:smartTag>
      <w:r w:rsidRPr="005E18D9">
        <w:rPr>
          <w:rFonts w:ascii="CK Man's Print" w:hAnsi="CK Man's Print"/>
          <w:b/>
          <w:sz w:val="56"/>
          <w:szCs w:val="56"/>
        </w:rPr>
        <w:t xml:space="preserve"> Elementary</w:t>
      </w:r>
    </w:p>
    <w:p w:rsidR="00F12030" w:rsidRDefault="00F12030" w:rsidP="005E18D9">
      <w:pPr>
        <w:spacing w:after="0"/>
        <w:jc w:val="center"/>
        <w:rPr>
          <w:rFonts w:ascii="CK Man's Print" w:hAnsi="CK Man's Print"/>
          <w:b/>
          <w:sz w:val="56"/>
          <w:szCs w:val="56"/>
        </w:rPr>
      </w:pPr>
      <w:r w:rsidRPr="005E18D9">
        <w:rPr>
          <w:rFonts w:ascii="CK Man's Print" w:hAnsi="CK Man's Print"/>
          <w:b/>
          <w:sz w:val="56"/>
          <w:szCs w:val="56"/>
        </w:rPr>
        <w:t>First Grade Supply List</w:t>
      </w:r>
    </w:p>
    <w:p w:rsidR="00F12030" w:rsidRPr="005E18D9" w:rsidRDefault="00F12030" w:rsidP="005E18D9">
      <w:pPr>
        <w:spacing w:after="0"/>
        <w:jc w:val="center"/>
        <w:rPr>
          <w:rFonts w:ascii="CK Man's Print" w:hAnsi="CK Man's Print"/>
          <w:b/>
          <w:sz w:val="56"/>
          <w:szCs w:val="56"/>
        </w:rPr>
      </w:pPr>
      <w:r>
        <w:rPr>
          <w:rFonts w:ascii="CK Man's Print" w:hAnsi="CK Man's Print"/>
          <w:b/>
          <w:sz w:val="56"/>
          <w:szCs w:val="56"/>
        </w:rPr>
        <w:t>2011-2012</w:t>
      </w:r>
    </w:p>
    <w:p w:rsidR="00F12030" w:rsidRDefault="00F12030" w:rsidP="005E18D9">
      <w:pPr>
        <w:spacing w:after="0"/>
        <w:rPr>
          <w:rFonts w:ascii="CK Man's Print" w:hAnsi="CK Man's Print"/>
          <w:b/>
          <w:sz w:val="40"/>
          <w:szCs w:val="40"/>
        </w:rPr>
      </w:pPr>
      <w:r>
        <w:rPr>
          <w:rFonts w:ascii="CK Man's Print" w:hAnsi="CK Man's Print"/>
          <w:b/>
          <w:sz w:val="40"/>
          <w:szCs w:val="40"/>
        </w:rPr>
        <w:tab/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1 three-ring binder (2 inch)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1 spiral-bound wide-ruled notebook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1 sewn composition book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1 vinyl folder with brads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6 glue sticks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1 pair of blunt-tipped scissors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4 la</w:t>
      </w:r>
      <w:r>
        <w:rPr>
          <w:rFonts w:ascii="Times New Roman" w:hAnsi="Times New Roman"/>
          <w:sz w:val="40"/>
          <w:szCs w:val="40"/>
        </w:rPr>
        <w:t>rge packs of pencils (wooden-no p</w:t>
      </w:r>
      <w:r w:rsidRPr="002C014F">
        <w:rPr>
          <w:rFonts w:ascii="Times New Roman" w:hAnsi="Times New Roman"/>
          <w:sz w:val="40"/>
          <w:szCs w:val="40"/>
        </w:rPr>
        <w:t>lastic coating)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1 pencil box (for classroom use)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1 pencil pouch (for take-home binder)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4 packages of crayons</w:t>
      </w:r>
    </w:p>
    <w:p w:rsidR="00F12030" w:rsidRPr="002C014F" w:rsidRDefault="00F12030" w:rsidP="002C01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40"/>
          <w:szCs w:val="40"/>
        </w:rPr>
      </w:pPr>
      <w:r w:rsidRPr="002C014F">
        <w:rPr>
          <w:rFonts w:ascii="Times New Roman" w:hAnsi="Times New Roman"/>
          <w:sz w:val="40"/>
          <w:szCs w:val="40"/>
        </w:rPr>
        <w:t>4 packages of erasers</w:t>
      </w:r>
    </w:p>
    <w:p w:rsidR="00F12030" w:rsidRPr="002C014F" w:rsidRDefault="00F12030" w:rsidP="002C014F">
      <w:pPr>
        <w:spacing w:after="0" w:line="360" w:lineRule="auto"/>
        <w:rPr>
          <w:rFonts w:ascii="CK Man's Print" w:hAnsi="CK Man's Print"/>
          <w:sz w:val="40"/>
          <w:szCs w:val="40"/>
        </w:rPr>
      </w:pPr>
    </w:p>
    <w:sectPr w:rsidR="00F12030" w:rsidRPr="002C014F" w:rsidSect="005E18D9">
      <w:pgSz w:w="12240" w:h="15840"/>
      <w:pgMar w:top="1440" w:right="216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K Man's Print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453A"/>
    <w:multiLevelType w:val="hybridMultilevel"/>
    <w:tmpl w:val="D0FE2698"/>
    <w:lvl w:ilvl="0" w:tplc="69E296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281"/>
    <w:rsid w:val="00134C35"/>
    <w:rsid w:val="002C014F"/>
    <w:rsid w:val="002D0607"/>
    <w:rsid w:val="005E18D9"/>
    <w:rsid w:val="007C4281"/>
    <w:rsid w:val="00843A6B"/>
    <w:rsid w:val="00C530EA"/>
    <w:rsid w:val="00D244A4"/>
    <w:rsid w:val="00F12030"/>
    <w:rsid w:val="00F9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A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1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Canton Elementary</dc:title>
  <dc:subject/>
  <dc:creator>Owner</dc:creator>
  <cp:keywords/>
  <dc:description/>
  <cp:lastModifiedBy>jmorgan</cp:lastModifiedBy>
  <cp:revision>2</cp:revision>
  <dcterms:created xsi:type="dcterms:W3CDTF">2011-07-05T18:26:00Z</dcterms:created>
  <dcterms:modified xsi:type="dcterms:W3CDTF">2011-07-05T18:26:00Z</dcterms:modified>
</cp:coreProperties>
</file>